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CF3E" w14:textId="77777777" w:rsidR="00016314" w:rsidRPr="000C7F0F" w:rsidRDefault="00F95551" w:rsidP="00EE7FFD">
      <w:pPr>
        <w:rPr>
          <w:rFonts w:ascii="Arial" w:hAnsi="Arial" w:cs="Arial"/>
        </w:rPr>
      </w:pPr>
      <w:r w:rsidRPr="000C7F0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8916A7F" wp14:editId="6DAF647F">
            <wp:simplePos x="0" y="0"/>
            <wp:positionH relativeFrom="page">
              <wp:align>center</wp:align>
            </wp:positionH>
            <wp:positionV relativeFrom="page">
              <wp:posOffset>228600</wp:posOffset>
            </wp:positionV>
            <wp:extent cx="777240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USDMasterLetterhead12_10_2014-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00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95A10" w14:textId="77777777" w:rsidR="00016314" w:rsidRPr="000C7F0F" w:rsidRDefault="00016314" w:rsidP="00EE7FFD">
      <w:pPr>
        <w:rPr>
          <w:rFonts w:ascii="Arial" w:hAnsi="Arial" w:cs="Arial"/>
        </w:rPr>
      </w:pPr>
    </w:p>
    <w:p w14:paraId="0760D7CE" w14:textId="77777777" w:rsidR="00016314" w:rsidRPr="000C7F0F" w:rsidRDefault="00016314" w:rsidP="00EE7FFD">
      <w:pPr>
        <w:rPr>
          <w:rFonts w:ascii="Arial" w:hAnsi="Arial" w:cs="Arial"/>
        </w:rPr>
      </w:pPr>
    </w:p>
    <w:p w14:paraId="2943B1F5" w14:textId="77777777" w:rsidR="00016314" w:rsidRPr="000C7F0F" w:rsidRDefault="00016314" w:rsidP="00EE7FFD">
      <w:pPr>
        <w:rPr>
          <w:rFonts w:ascii="Arial" w:hAnsi="Arial" w:cs="Arial"/>
        </w:rPr>
      </w:pPr>
    </w:p>
    <w:p w14:paraId="250EDFB8" w14:textId="77777777" w:rsidR="00016314" w:rsidRPr="000C7F0F" w:rsidRDefault="00016314" w:rsidP="00EE7FFD">
      <w:pPr>
        <w:rPr>
          <w:rFonts w:ascii="Arial" w:hAnsi="Arial" w:cs="Arial"/>
        </w:rPr>
      </w:pPr>
    </w:p>
    <w:p w14:paraId="46A955E8" w14:textId="77777777" w:rsidR="00016314" w:rsidRPr="000C7F0F" w:rsidRDefault="00016314" w:rsidP="00EE7FFD">
      <w:pPr>
        <w:rPr>
          <w:rFonts w:ascii="Arial" w:hAnsi="Arial" w:cs="Arial"/>
        </w:rPr>
      </w:pPr>
    </w:p>
    <w:p w14:paraId="69518ABB" w14:textId="77777777" w:rsidR="00016314" w:rsidRPr="000C7F0F" w:rsidRDefault="005C3559" w:rsidP="005C3559">
      <w:pPr>
        <w:jc w:val="center"/>
        <w:rPr>
          <w:rFonts w:ascii="Arial" w:hAnsi="Arial" w:cs="Arial"/>
          <w:b/>
        </w:rPr>
      </w:pPr>
      <w:r w:rsidRPr="000C7F0F">
        <w:rPr>
          <w:rFonts w:ascii="Arial" w:hAnsi="Arial" w:cs="Arial"/>
          <w:b/>
        </w:rPr>
        <w:t>PRESS RELEASE</w:t>
      </w:r>
    </w:p>
    <w:p w14:paraId="784425E3" w14:textId="77777777" w:rsidR="005C3559" w:rsidRPr="000C7F0F" w:rsidRDefault="005C3559" w:rsidP="005C3559">
      <w:pPr>
        <w:jc w:val="center"/>
        <w:rPr>
          <w:rFonts w:ascii="Arial" w:hAnsi="Arial" w:cs="Arial"/>
          <w:b/>
        </w:rPr>
      </w:pPr>
    </w:p>
    <w:p w14:paraId="6917F812" w14:textId="4241F1A8" w:rsidR="00877151" w:rsidRPr="00877151" w:rsidRDefault="005C3559" w:rsidP="005C3559">
      <w:pPr>
        <w:rPr>
          <w:rFonts w:ascii="Arial" w:hAnsi="Arial" w:cs="Arial"/>
          <w:sz w:val="22"/>
          <w:szCs w:val="22"/>
        </w:rPr>
      </w:pPr>
      <w:r w:rsidRPr="00877151">
        <w:rPr>
          <w:rFonts w:ascii="Arial" w:hAnsi="Arial" w:cs="Arial"/>
          <w:b/>
          <w:sz w:val="22"/>
          <w:szCs w:val="22"/>
          <w:u w:val="single"/>
        </w:rPr>
        <w:t>FOR IMMEDIATE RELEASE</w:t>
      </w:r>
      <w:r w:rsidRPr="00877151">
        <w:rPr>
          <w:rFonts w:ascii="Arial" w:hAnsi="Arial" w:cs="Arial"/>
          <w:b/>
          <w:sz w:val="22"/>
          <w:szCs w:val="22"/>
        </w:rPr>
        <w:tab/>
      </w:r>
      <w:r w:rsidRPr="00877151">
        <w:rPr>
          <w:rFonts w:ascii="Arial" w:hAnsi="Arial" w:cs="Arial"/>
          <w:b/>
          <w:sz w:val="22"/>
          <w:szCs w:val="22"/>
        </w:rPr>
        <w:tab/>
      </w:r>
      <w:r w:rsidRPr="00877151">
        <w:rPr>
          <w:rFonts w:ascii="Arial" w:hAnsi="Arial" w:cs="Arial"/>
          <w:b/>
          <w:sz w:val="22"/>
          <w:szCs w:val="22"/>
        </w:rPr>
        <w:tab/>
      </w:r>
      <w:r w:rsidR="00D017BC">
        <w:rPr>
          <w:rFonts w:ascii="Arial" w:hAnsi="Arial" w:cs="Arial"/>
          <w:b/>
          <w:sz w:val="22"/>
          <w:szCs w:val="22"/>
        </w:rPr>
        <w:t xml:space="preserve">        </w:t>
      </w:r>
      <w:r w:rsidRPr="00877151">
        <w:rPr>
          <w:rFonts w:ascii="Arial" w:hAnsi="Arial" w:cs="Arial"/>
          <w:b/>
          <w:sz w:val="22"/>
          <w:szCs w:val="22"/>
        </w:rPr>
        <w:t xml:space="preserve">CONTACT: </w:t>
      </w:r>
      <w:r w:rsidRPr="00877151">
        <w:rPr>
          <w:rFonts w:ascii="Arial" w:hAnsi="Arial" w:cs="Arial"/>
          <w:sz w:val="22"/>
          <w:szCs w:val="22"/>
        </w:rPr>
        <w:t>Imee Perius</w:t>
      </w:r>
      <w:r w:rsidR="00877151" w:rsidRPr="00877151">
        <w:rPr>
          <w:rFonts w:ascii="Arial" w:hAnsi="Arial" w:cs="Arial"/>
          <w:sz w:val="22"/>
          <w:szCs w:val="22"/>
        </w:rPr>
        <w:t>, (909) 628-1201 ext. 1616</w:t>
      </w:r>
    </w:p>
    <w:p w14:paraId="49D67EA2" w14:textId="47893D11" w:rsidR="005C3559" w:rsidRDefault="00EA7D95" w:rsidP="005C3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</w:t>
      </w:r>
      <w:r w:rsidR="00E231AD">
        <w:rPr>
          <w:rFonts w:ascii="Arial" w:hAnsi="Arial" w:cs="Arial"/>
          <w:sz w:val="22"/>
          <w:szCs w:val="22"/>
        </w:rPr>
        <w:t>uary 10, 2020</w:t>
      </w:r>
      <w:r w:rsidR="005C3559" w:rsidRPr="00877151">
        <w:rPr>
          <w:rFonts w:ascii="Arial" w:hAnsi="Arial" w:cs="Arial"/>
          <w:sz w:val="22"/>
          <w:szCs w:val="22"/>
        </w:rPr>
        <w:tab/>
      </w:r>
      <w:r w:rsidR="005C3559" w:rsidRPr="00877151">
        <w:rPr>
          <w:rFonts w:ascii="Arial" w:hAnsi="Arial" w:cs="Arial"/>
          <w:sz w:val="22"/>
          <w:szCs w:val="22"/>
        </w:rPr>
        <w:tab/>
      </w:r>
      <w:r w:rsidR="005C3559" w:rsidRPr="00877151">
        <w:rPr>
          <w:rFonts w:ascii="Arial" w:hAnsi="Arial" w:cs="Arial"/>
          <w:sz w:val="22"/>
          <w:szCs w:val="22"/>
        </w:rPr>
        <w:tab/>
      </w:r>
      <w:r w:rsidR="005C3559" w:rsidRPr="00877151">
        <w:rPr>
          <w:rFonts w:ascii="Arial" w:hAnsi="Arial" w:cs="Arial"/>
          <w:sz w:val="22"/>
          <w:szCs w:val="22"/>
        </w:rPr>
        <w:tab/>
      </w:r>
      <w:r w:rsidR="005C3559" w:rsidRPr="00877151">
        <w:rPr>
          <w:rFonts w:ascii="Arial" w:hAnsi="Arial" w:cs="Arial"/>
          <w:sz w:val="22"/>
          <w:szCs w:val="22"/>
        </w:rPr>
        <w:tab/>
      </w:r>
      <w:r w:rsidR="00877151">
        <w:rPr>
          <w:rFonts w:ascii="Arial" w:hAnsi="Arial" w:cs="Arial"/>
          <w:sz w:val="22"/>
          <w:szCs w:val="22"/>
        </w:rPr>
        <w:t xml:space="preserve">     </w:t>
      </w:r>
      <w:hyperlink r:id="rId7" w:history="1">
        <w:r w:rsidR="00D017BC" w:rsidRPr="00D910D1">
          <w:rPr>
            <w:rStyle w:val="Hyperlink"/>
            <w:rFonts w:ascii="Arial" w:hAnsi="Arial" w:cs="Arial"/>
            <w:sz w:val="22"/>
            <w:szCs w:val="22"/>
          </w:rPr>
          <w:t>imee_perius@chino.k12.ca.us</w:t>
        </w:r>
      </w:hyperlink>
      <w:r w:rsidR="00877151">
        <w:rPr>
          <w:rFonts w:ascii="Arial" w:hAnsi="Arial" w:cs="Arial"/>
          <w:sz w:val="22"/>
          <w:szCs w:val="22"/>
        </w:rPr>
        <w:t xml:space="preserve"> </w:t>
      </w:r>
      <w:r w:rsidR="00B90491">
        <w:rPr>
          <w:rFonts w:ascii="Arial" w:hAnsi="Arial" w:cs="Arial"/>
          <w:sz w:val="22"/>
          <w:szCs w:val="22"/>
        </w:rPr>
        <w:t>or</w:t>
      </w:r>
    </w:p>
    <w:p w14:paraId="77A85882" w14:textId="0BA9F63D" w:rsidR="00B90491" w:rsidRDefault="00B90491" w:rsidP="005C3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D589D">
        <w:rPr>
          <w:rFonts w:ascii="Arial" w:hAnsi="Arial" w:cs="Arial"/>
          <w:sz w:val="22"/>
          <w:szCs w:val="22"/>
        </w:rPr>
        <w:tab/>
      </w:r>
      <w:r w:rsidR="00CD589D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Andi Johnston, (909) 628-1201 ext. 1617</w:t>
      </w:r>
    </w:p>
    <w:p w14:paraId="20D200F8" w14:textId="6A12AB36" w:rsidR="00D017BC" w:rsidRPr="00877151" w:rsidRDefault="00D017BC" w:rsidP="005C3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D589D">
        <w:rPr>
          <w:rFonts w:ascii="Arial" w:hAnsi="Arial" w:cs="Arial"/>
          <w:sz w:val="22"/>
          <w:szCs w:val="22"/>
        </w:rPr>
        <w:t xml:space="preserve">     </w:t>
      </w:r>
      <w:hyperlink r:id="rId8" w:history="1">
        <w:r w:rsidR="00887480" w:rsidRPr="003470FF">
          <w:rPr>
            <w:rStyle w:val="Hyperlink"/>
            <w:rFonts w:ascii="Arial" w:hAnsi="Arial" w:cs="Arial"/>
            <w:sz w:val="22"/>
            <w:szCs w:val="22"/>
          </w:rPr>
          <w:t>andrea_johnston@chino.k12.ca.us</w:t>
        </w:r>
      </w:hyperlink>
      <w:r w:rsidR="00AE6415">
        <w:rPr>
          <w:rFonts w:ascii="Arial" w:hAnsi="Arial" w:cs="Arial"/>
          <w:sz w:val="22"/>
          <w:szCs w:val="22"/>
        </w:rPr>
        <w:t xml:space="preserve"> </w:t>
      </w:r>
    </w:p>
    <w:p w14:paraId="44C4F633" w14:textId="77777777" w:rsidR="005C3559" w:rsidRPr="000C7F0F" w:rsidRDefault="005C3559" w:rsidP="005C3559">
      <w:pPr>
        <w:rPr>
          <w:rFonts w:ascii="Arial" w:hAnsi="Arial" w:cs="Arial"/>
        </w:rPr>
      </w:pPr>
    </w:p>
    <w:p w14:paraId="5325EB34" w14:textId="0309E2EB" w:rsidR="00914D5B" w:rsidRDefault="00942E2A" w:rsidP="005C3559">
      <w:pPr>
        <w:jc w:val="center"/>
        <w:rPr>
          <w:rFonts w:ascii="Arial" w:hAnsi="Arial" w:cs="Arial"/>
          <w:b/>
        </w:rPr>
      </w:pPr>
      <w:r w:rsidRPr="000C7F0F">
        <w:rPr>
          <w:rFonts w:ascii="Arial" w:hAnsi="Arial" w:cs="Arial"/>
          <w:b/>
        </w:rPr>
        <w:t xml:space="preserve">Chino Valley Unified School District </w:t>
      </w:r>
      <w:r w:rsidR="0050397E">
        <w:rPr>
          <w:rFonts w:ascii="Arial" w:hAnsi="Arial" w:cs="Arial"/>
          <w:b/>
        </w:rPr>
        <w:t xml:space="preserve">to Host </w:t>
      </w:r>
      <w:r w:rsidR="00475C8A">
        <w:rPr>
          <w:rFonts w:ascii="Arial" w:hAnsi="Arial" w:cs="Arial"/>
          <w:b/>
        </w:rPr>
        <w:t>its Second</w:t>
      </w:r>
      <w:r w:rsidR="00112AE7">
        <w:rPr>
          <w:rFonts w:ascii="Arial" w:hAnsi="Arial" w:cs="Arial"/>
          <w:b/>
        </w:rPr>
        <w:t xml:space="preserve"> </w:t>
      </w:r>
      <w:r w:rsidR="005F660D">
        <w:rPr>
          <w:rFonts w:ascii="Arial" w:hAnsi="Arial" w:cs="Arial"/>
          <w:b/>
        </w:rPr>
        <w:t>Parent Information Forum</w:t>
      </w:r>
    </w:p>
    <w:p w14:paraId="418F1C02" w14:textId="6002B48F" w:rsidR="005F660D" w:rsidRPr="005F660D" w:rsidRDefault="005F660D" w:rsidP="005C3559">
      <w:pPr>
        <w:jc w:val="center"/>
        <w:rPr>
          <w:rFonts w:ascii="Arial" w:hAnsi="Arial" w:cs="Arial"/>
          <w:i/>
          <w:sz w:val="22"/>
          <w:szCs w:val="22"/>
        </w:rPr>
      </w:pPr>
      <w:r w:rsidRPr="005F660D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>Parents</w:t>
      </w:r>
      <w:r w:rsidR="00A21AD7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 xml:space="preserve"> </w:t>
      </w:r>
      <w:r w:rsidR="00EB5F2B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 xml:space="preserve">will </w:t>
      </w:r>
      <w:r w:rsidRPr="005F660D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 xml:space="preserve">learn about mental health resources, drug abuse trends, </w:t>
      </w:r>
      <w:r w:rsidR="00400226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 xml:space="preserve">and </w:t>
      </w:r>
      <w:r w:rsidRPr="005F660D">
        <w:rPr>
          <w:rFonts w:ascii="Arial" w:hAnsi="Arial" w:cs="Arial"/>
          <w:i/>
          <w:color w:val="303030"/>
          <w:sz w:val="22"/>
          <w:szCs w:val="22"/>
          <w:shd w:val="clear" w:color="auto" w:fill="FFFFFF"/>
        </w:rPr>
        <w:t>social media issues. </w:t>
      </w:r>
    </w:p>
    <w:p w14:paraId="70BCFA36" w14:textId="77777777" w:rsidR="005C3559" w:rsidRPr="000C7F0F" w:rsidRDefault="005C3559" w:rsidP="00942E2A">
      <w:pPr>
        <w:rPr>
          <w:rFonts w:ascii="Arial" w:hAnsi="Arial" w:cs="Arial"/>
        </w:rPr>
      </w:pPr>
    </w:p>
    <w:p w14:paraId="7F5272D2" w14:textId="3F1EA8FD" w:rsidR="00266797" w:rsidRDefault="005B19F6" w:rsidP="005F660D">
      <w:pPr>
        <w:rPr>
          <w:rFonts w:ascii="Arial" w:hAnsi="Arial" w:cs="Arial"/>
          <w:sz w:val="22"/>
          <w:szCs w:val="22"/>
        </w:rPr>
      </w:pPr>
      <w:r w:rsidRPr="00AC22D6">
        <w:rPr>
          <w:rFonts w:ascii="Arial" w:hAnsi="Arial" w:cs="Arial"/>
          <w:sz w:val="22"/>
          <w:szCs w:val="22"/>
        </w:rPr>
        <w:t xml:space="preserve">Chino, CA </w:t>
      </w:r>
      <w:r w:rsidR="007F77A4" w:rsidRPr="00AC22D6">
        <w:rPr>
          <w:rFonts w:ascii="Arial" w:hAnsi="Arial" w:cs="Arial"/>
          <w:sz w:val="22"/>
          <w:szCs w:val="22"/>
        </w:rPr>
        <w:t>–</w:t>
      </w:r>
      <w:r w:rsidRPr="00AC22D6">
        <w:rPr>
          <w:rFonts w:ascii="Arial" w:hAnsi="Arial" w:cs="Arial"/>
          <w:sz w:val="22"/>
          <w:szCs w:val="22"/>
        </w:rPr>
        <w:t xml:space="preserve"> </w:t>
      </w:r>
      <w:r w:rsidR="00404414">
        <w:rPr>
          <w:rFonts w:ascii="Arial" w:hAnsi="Arial" w:cs="Arial"/>
          <w:sz w:val="22"/>
          <w:szCs w:val="22"/>
        </w:rPr>
        <w:t xml:space="preserve">On Wednesday, </w:t>
      </w:r>
      <w:r w:rsidR="002019A2">
        <w:rPr>
          <w:rFonts w:ascii="Arial" w:hAnsi="Arial" w:cs="Arial"/>
          <w:sz w:val="22"/>
          <w:szCs w:val="22"/>
        </w:rPr>
        <w:t>January 22, 2020</w:t>
      </w:r>
      <w:r w:rsidR="0058744E">
        <w:rPr>
          <w:rFonts w:ascii="Arial" w:hAnsi="Arial" w:cs="Arial"/>
          <w:sz w:val="22"/>
          <w:szCs w:val="22"/>
        </w:rPr>
        <w:t>,</w:t>
      </w:r>
      <w:r w:rsidR="00FC616E">
        <w:rPr>
          <w:rFonts w:ascii="Arial" w:hAnsi="Arial" w:cs="Arial"/>
          <w:sz w:val="22"/>
          <w:szCs w:val="22"/>
        </w:rPr>
        <w:t xml:space="preserve"> parents</w:t>
      </w:r>
      <w:r w:rsidR="00AA56AE">
        <w:rPr>
          <w:rFonts w:ascii="Arial" w:hAnsi="Arial" w:cs="Arial"/>
          <w:sz w:val="22"/>
          <w:szCs w:val="22"/>
        </w:rPr>
        <w:t xml:space="preserve"> and guardians</w:t>
      </w:r>
      <w:r w:rsidR="00FC616E">
        <w:rPr>
          <w:rFonts w:ascii="Arial" w:hAnsi="Arial" w:cs="Arial"/>
          <w:sz w:val="22"/>
          <w:szCs w:val="22"/>
        </w:rPr>
        <w:t xml:space="preserve"> will meet in the M</w:t>
      </w:r>
      <w:r w:rsidR="00400226">
        <w:rPr>
          <w:rFonts w:ascii="Arial" w:hAnsi="Arial" w:cs="Arial"/>
          <w:sz w:val="22"/>
          <w:szCs w:val="22"/>
        </w:rPr>
        <w:t xml:space="preserve">ultipurpose </w:t>
      </w:r>
      <w:r w:rsidR="00FC616E">
        <w:rPr>
          <w:rFonts w:ascii="Arial" w:hAnsi="Arial" w:cs="Arial"/>
          <w:sz w:val="22"/>
          <w:szCs w:val="22"/>
        </w:rPr>
        <w:t>R</w:t>
      </w:r>
      <w:r w:rsidR="00400226">
        <w:rPr>
          <w:rFonts w:ascii="Arial" w:hAnsi="Arial" w:cs="Arial"/>
          <w:sz w:val="22"/>
          <w:szCs w:val="22"/>
        </w:rPr>
        <w:t>oom</w:t>
      </w:r>
      <w:r w:rsidR="00FC616E">
        <w:rPr>
          <w:rFonts w:ascii="Arial" w:hAnsi="Arial" w:cs="Arial"/>
          <w:sz w:val="22"/>
          <w:szCs w:val="22"/>
        </w:rPr>
        <w:t xml:space="preserve"> at Chino</w:t>
      </w:r>
      <w:r w:rsidR="002019A2">
        <w:rPr>
          <w:rFonts w:ascii="Arial" w:hAnsi="Arial" w:cs="Arial"/>
          <w:sz w:val="22"/>
          <w:szCs w:val="22"/>
        </w:rPr>
        <w:t xml:space="preserve"> Hills</w:t>
      </w:r>
      <w:r w:rsidR="00FC616E">
        <w:rPr>
          <w:rFonts w:ascii="Arial" w:hAnsi="Arial" w:cs="Arial"/>
          <w:sz w:val="22"/>
          <w:szCs w:val="22"/>
        </w:rPr>
        <w:t xml:space="preserve"> High School</w:t>
      </w:r>
      <w:r w:rsidR="00400226">
        <w:rPr>
          <w:rFonts w:ascii="Arial" w:hAnsi="Arial" w:cs="Arial"/>
          <w:sz w:val="22"/>
          <w:szCs w:val="22"/>
        </w:rPr>
        <w:t xml:space="preserve">, </w:t>
      </w:r>
      <w:r w:rsidR="0050397E">
        <w:rPr>
          <w:rFonts w:ascii="Arial" w:hAnsi="Arial" w:cs="Arial"/>
          <w:sz w:val="22"/>
          <w:szCs w:val="22"/>
        </w:rPr>
        <w:t xml:space="preserve">located at </w:t>
      </w:r>
      <w:r w:rsidR="00050136">
        <w:rPr>
          <w:rFonts w:ascii="Arial" w:hAnsi="Arial" w:cs="Arial"/>
          <w:sz w:val="22"/>
          <w:szCs w:val="22"/>
        </w:rPr>
        <w:t xml:space="preserve">16150 </w:t>
      </w:r>
      <w:r w:rsidR="00E659C8">
        <w:rPr>
          <w:rFonts w:ascii="Arial" w:hAnsi="Arial" w:cs="Arial"/>
          <w:sz w:val="22"/>
          <w:szCs w:val="22"/>
        </w:rPr>
        <w:t>Pomona Rincon Road</w:t>
      </w:r>
      <w:r w:rsidR="0050397E">
        <w:rPr>
          <w:rFonts w:ascii="Arial" w:hAnsi="Arial" w:cs="Arial"/>
          <w:sz w:val="22"/>
          <w:szCs w:val="22"/>
        </w:rPr>
        <w:t xml:space="preserve"> in Chino</w:t>
      </w:r>
      <w:r w:rsidR="002019A2">
        <w:rPr>
          <w:rFonts w:ascii="Arial" w:hAnsi="Arial" w:cs="Arial"/>
          <w:sz w:val="22"/>
          <w:szCs w:val="22"/>
        </w:rPr>
        <w:t xml:space="preserve"> Hills</w:t>
      </w:r>
      <w:r w:rsidR="0050397E">
        <w:rPr>
          <w:rFonts w:ascii="Arial" w:hAnsi="Arial" w:cs="Arial"/>
          <w:sz w:val="22"/>
          <w:szCs w:val="22"/>
        </w:rPr>
        <w:t>,</w:t>
      </w:r>
      <w:r w:rsidR="00FC616E">
        <w:rPr>
          <w:rFonts w:ascii="Arial" w:hAnsi="Arial" w:cs="Arial"/>
          <w:sz w:val="22"/>
          <w:szCs w:val="22"/>
        </w:rPr>
        <w:t xml:space="preserve"> </w:t>
      </w:r>
      <w:r w:rsidR="00AA56AE">
        <w:rPr>
          <w:rFonts w:ascii="Arial" w:hAnsi="Arial" w:cs="Arial"/>
          <w:sz w:val="22"/>
          <w:szCs w:val="22"/>
        </w:rPr>
        <w:t xml:space="preserve">for the </w:t>
      </w:r>
      <w:r w:rsidR="00E659C8">
        <w:rPr>
          <w:rFonts w:ascii="Arial" w:hAnsi="Arial" w:cs="Arial"/>
          <w:sz w:val="22"/>
          <w:szCs w:val="22"/>
        </w:rPr>
        <w:t>second</w:t>
      </w:r>
      <w:r w:rsidR="00AA56AE">
        <w:rPr>
          <w:rFonts w:ascii="Arial" w:hAnsi="Arial" w:cs="Arial"/>
          <w:sz w:val="22"/>
          <w:szCs w:val="22"/>
        </w:rPr>
        <w:t xml:space="preserve"> CVUSD Parent Information Forum of the 2019-2020 school year. </w:t>
      </w:r>
      <w:r w:rsidR="00D80986">
        <w:rPr>
          <w:rFonts w:ascii="Arial" w:hAnsi="Arial" w:cs="Arial"/>
          <w:sz w:val="22"/>
          <w:szCs w:val="22"/>
        </w:rPr>
        <w:t>The event will begin at 6:30 pm following a light dinner served at 5:45 pm.</w:t>
      </w:r>
      <w:r w:rsidR="00266797">
        <w:rPr>
          <w:rFonts w:ascii="Arial" w:hAnsi="Arial" w:cs="Arial"/>
          <w:sz w:val="22"/>
          <w:szCs w:val="22"/>
        </w:rPr>
        <w:t xml:space="preserve">. </w:t>
      </w:r>
    </w:p>
    <w:p w14:paraId="78F12273" w14:textId="77777777" w:rsidR="00266797" w:rsidRDefault="00266797" w:rsidP="005F660D">
      <w:pPr>
        <w:rPr>
          <w:rFonts w:ascii="Arial" w:hAnsi="Arial" w:cs="Arial"/>
          <w:sz w:val="22"/>
          <w:szCs w:val="22"/>
        </w:rPr>
      </w:pPr>
    </w:p>
    <w:p w14:paraId="0EA0118F" w14:textId="33DFA704" w:rsidR="00151908" w:rsidRDefault="00AA56AE" w:rsidP="005C35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event provides resources and information on trends and issues facing today’s students.</w:t>
      </w:r>
      <w:r w:rsidR="007456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School Resource Officers and District professionals will be on hand to present and answer questions.</w:t>
      </w:r>
      <w:r w:rsidR="00D80986">
        <w:rPr>
          <w:rFonts w:ascii="Arial" w:hAnsi="Arial" w:cs="Arial"/>
          <w:sz w:val="22"/>
          <w:szCs w:val="22"/>
        </w:rPr>
        <w:t xml:space="preserve"> </w:t>
      </w:r>
      <w:r w:rsidR="00FC616E">
        <w:rPr>
          <w:rFonts w:ascii="Arial" w:hAnsi="Arial" w:cs="Arial"/>
          <w:sz w:val="22"/>
          <w:szCs w:val="22"/>
        </w:rPr>
        <w:t xml:space="preserve">Childcare services will be provided so parents, caregivers, and guardians can attend the forum. Translation services will also be available for Spanish speakers. </w:t>
      </w:r>
    </w:p>
    <w:p w14:paraId="2D107FB8" w14:textId="6D007861" w:rsidR="002C2FED" w:rsidRDefault="002C2FED" w:rsidP="005C3559">
      <w:pPr>
        <w:rPr>
          <w:rFonts w:ascii="Arial" w:hAnsi="Arial" w:cs="Arial"/>
          <w:sz w:val="22"/>
          <w:szCs w:val="22"/>
        </w:rPr>
      </w:pPr>
    </w:p>
    <w:p w14:paraId="46170677" w14:textId="7D4DE133" w:rsidR="002C2FED" w:rsidRPr="002C2FED" w:rsidRDefault="002C2FED" w:rsidP="005C3559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 xml:space="preserve">The spring </w:t>
      </w:r>
      <w:r w:rsidR="00887480">
        <w:rPr>
          <w:rFonts w:ascii="Arial" w:hAnsi="Arial" w:cs="Arial"/>
          <w:sz w:val="22"/>
          <w:szCs w:val="22"/>
        </w:rPr>
        <w:t>Suicide Prevention Awareness</w:t>
      </w:r>
      <w:r>
        <w:rPr>
          <w:rFonts w:ascii="Arial" w:hAnsi="Arial" w:cs="Arial"/>
          <w:sz w:val="22"/>
          <w:szCs w:val="22"/>
        </w:rPr>
        <w:t xml:space="preserve"> Forum will take place on </w:t>
      </w:r>
      <w:r w:rsidR="00887480">
        <w:rPr>
          <w:rFonts w:ascii="Arial" w:hAnsi="Arial" w:cs="Arial"/>
          <w:sz w:val="22"/>
          <w:szCs w:val="22"/>
        </w:rPr>
        <w:t xml:space="preserve">February </w:t>
      </w:r>
      <w:r w:rsidR="003E725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2020 at 6:30 pm</w:t>
      </w:r>
      <w:r w:rsidR="003E725A">
        <w:rPr>
          <w:rFonts w:ascii="Arial" w:hAnsi="Arial" w:cs="Arial"/>
          <w:sz w:val="22"/>
          <w:szCs w:val="22"/>
        </w:rPr>
        <w:t xml:space="preserve"> at Chino High School in Chino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. More information will be disseminated as the spring date approaches. </w:t>
      </w:r>
    </w:p>
    <w:p w14:paraId="1A3E604C" w14:textId="77777777" w:rsidR="002C2FED" w:rsidRDefault="002C2FED" w:rsidP="005C3559">
      <w:pPr>
        <w:rPr>
          <w:rStyle w:val="Hyperlink"/>
          <w:rFonts w:ascii="Arial" w:hAnsi="Arial" w:cs="Arial"/>
          <w:sz w:val="22"/>
          <w:szCs w:val="22"/>
        </w:rPr>
      </w:pPr>
    </w:p>
    <w:p w14:paraId="7C0072E9" w14:textId="7EC4F966" w:rsidR="003D3015" w:rsidRDefault="003D3015" w:rsidP="003D3015">
      <w:pPr>
        <w:rPr>
          <w:rStyle w:val="Hyperlink"/>
          <w:rFonts w:ascii="Arial" w:hAnsi="Arial" w:cs="Arial"/>
          <w:b/>
          <w:color w:val="auto"/>
          <w:sz w:val="22"/>
          <w:szCs w:val="22"/>
        </w:rPr>
      </w:pPr>
      <w:r>
        <w:rPr>
          <w:rStyle w:val="Hyperlink"/>
          <w:rFonts w:ascii="Arial" w:hAnsi="Arial" w:cs="Arial"/>
          <w:b/>
          <w:i/>
          <w:color w:val="auto"/>
          <w:sz w:val="22"/>
          <w:szCs w:val="22"/>
          <w:u w:val="none"/>
        </w:rPr>
        <w:t>About Chino Valley Unified School District:</w:t>
      </w:r>
      <w:r>
        <w:rPr>
          <w:rStyle w:val="Hyperlink"/>
          <w:rFonts w:ascii="Arial" w:hAnsi="Arial" w:cs="Arial"/>
          <w:i/>
          <w:color w:val="auto"/>
          <w:sz w:val="22"/>
          <w:szCs w:val="22"/>
        </w:rPr>
        <w:t xml:space="preserve"> </w:t>
      </w:r>
    </w:p>
    <w:p w14:paraId="5D02B005" w14:textId="299EF184" w:rsidR="00914D5B" w:rsidRDefault="00B306ED" w:rsidP="005C3559">
      <w:pPr>
        <w:rPr>
          <w:rFonts w:ascii="Arial" w:hAnsi="Arial" w:cs="Arial"/>
          <w:sz w:val="22"/>
          <w:szCs w:val="22"/>
        </w:rPr>
      </w:pPr>
      <w:r w:rsidRPr="00B306ED">
        <w:rPr>
          <w:rFonts w:ascii="Arial" w:hAnsi="Arial" w:cs="Arial"/>
          <w:sz w:val="22"/>
          <w:szCs w:val="22"/>
        </w:rPr>
        <w:t xml:space="preserve">Founded in 1860, Chino Valley Unified School District serves approximately 27,000 students across 35 schools within the Chino Valley area. Home to 18 California Distinguished schools, students receive a rigorous, 21st century education in preparation for college and career. Thriving performing arts and athletic programs, nationally recognized marching bands and engaging parent-school partnerships distinguish Chino Valley Unified School District as one of the best school districts in California. For more information about Chino Valley Unified School district, please visit </w:t>
      </w:r>
      <w:hyperlink r:id="rId9" w:history="1">
        <w:r w:rsidRPr="00E145FF">
          <w:rPr>
            <w:rStyle w:val="Hyperlink"/>
            <w:rFonts w:ascii="Arial" w:hAnsi="Arial" w:cs="Arial"/>
            <w:sz w:val="22"/>
            <w:szCs w:val="22"/>
          </w:rPr>
          <w:t>www.chino.k12.ca.us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51A427D3" w14:textId="77777777" w:rsidR="00B306ED" w:rsidRPr="00AC22D6" w:rsidRDefault="00B306ED" w:rsidP="005C3559">
      <w:pPr>
        <w:rPr>
          <w:rFonts w:ascii="Arial" w:hAnsi="Arial" w:cs="Arial"/>
          <w:sz w:val="22"/>
          <w:szCs w:val="22"/>
        </w:rPr>
      </w:pPr>
    </w:p>
    <w:p w14:paraId="17BA659C" w14:textId="60CA2930" w:rsidR="005D2EB3" w:rsidRDefault="007456AB" w:rsidP="003319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p w14:paraId="6C7A442E" w14:textId="45789E19" w:rsidR="005D2EB3" w:rsidRPr="00AC22D6" w:rsidRDefault="005D2EB3" w:rsidP="003319C3">
      <w:pPr>
        <w:jc w:val="center"/>
        <w:rPr>
          <w:rFonts w:ascii="Arial" w:hAnsi="Arial" w:cs="Arial"/>
          <w:sz w:val="22"/>
          <w:szCs w:val="22"/>
        </w:rPr>
      </w:pPr>
    </w:p>
    <w:sectPr w:rsidR="005D2EB3" w:rsidRPr="00AC22D6" w:rsidSect="00016314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E5845" w14:textId="77777777" w:rsidR="00745E91" w:rsidRDefault="00745E91">
      <w:r>
        <w:separator/>
      </w:r>
    </w:p>
  </w:endnote>
  <w:endnote w:type="continuationSeparator" w:id="0">
    <w:p w14:paraId="1A02F2B5" w14:textId="77777777" w:rsidR="00745E91" w:rsidRDefault="007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00BC" w14:textId="77777777" w:rsidR="00745E91" w:rsidRDefault="00745E91">
      <w:r>
        <w:separator/>
      </w:r>
    </w:p>
  </w:footnote>
  <w:footnote w:type="continuationSeparator" w:id="0">
    <w:p w14:paraId="24920D98" w14:textId="77777777" w:rsidR="00745E91" w:rsidRDefault="0074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59"/>
    <w:rsid w:val="00016314"/>
    <w:rsid w:val="00032B3F"/>
    <w:rsid w:val="00050136"/>
    <w:rsid w:val="00072E29"/>
    <w:rsid w:val="00091A56"/>
    <w:rsid w:val="000925C4"/>
    <w:rsid w:val="00097766"/>
    <w:rsid w:val="000B58E7"/>
    <w:rsid w:val="000C7F0F"/>
    <w:rsid w:val="00112AE7"/>
    <w:rsid w:val="00151908"/>
    <w:rsid w:val="00152A25"/>
    <w:rsid w:val="001B02A3"/>
    <w:rsid w:val="001E31B5"/>
    <w:rsid w:val="001F32AD"/>
    <w:rsid w:val="002019A2"/>
    <w:rsid w:val="00231F77"/>
    <w:rsid w:val="00233C53"/>
    <w:rsid w:val="00266797"/>
    <w:rsid w:val="0028592E"/>
    <w:rsid w:val="002A11B1"/>
    <w:rsid w:val="002C2FED"/>
    <w:rsid w:val="003319C3"/>
    <w:rsid w:val="00363137"/>
    <w:rsid w:val="003D3015"/>
    <w:rsid w:val="003E725A"/>
    <w:rsid w:val="00400226"/>
    <w:rsid w:val="00404414"/>
    <w:rsid w:val="004252B6"/>
    <w:rsid w:val="00475C8A"/>
    <w:rsid w:val="004A180A"/>
    <w:rsid w:val="004C6539"/>
    <w:rsid w:val="0050397E"/>
    <w:rsid w:val="0058744E"/>
    <w:rsid w:val="005B19F6"/>
    <w:rsid w:val="005C3559"/>
    <w:rsid w:val="005C7C12"/>
    <w:rsid w:val="005D2EB3"/>
    <w:rsid w:val="005E7651"/>
    <w:rsid w:val="005F660D"/>
    <w:rsid w:val="006069D5"/>
    <w:rsid w:val="00727A8D"/>
    <w:rsid w:val="007456AB"/>
    <w:rsid w:val="00745E91"/>
    <w:rsid w:val="00751A70"/>
    <w:rsid w:val="00777432"/>
    <w:rsid w:val="00792112"/>
    <w:rsid w:val="00796772"/>
    <w:rsid w:val="007B1B49"/>
    <w:rsid w:val="007B4029"/>
    <w:rsid w:val="007B5E06"/>
    <w:rsid w:val="007E4B12"/>
    <w:rsid w:val="007F76E7"/>
    <w:rsid w:val="007F77A4"/>
    <w:rsid w:val="00877151"/>
    <w:rsid w:val="008830D7"/>
    <w:rsid w:val="00887480"/>
    <w:rsid w:val="008B69F1"/>
    <w:rsid w:val="008E5613"/>
    <w:rsid w:val="00900559"/>
    <w:rsid w:val="00914D5B"/>
    <w:rsid w:val="00942E2A"/>
    <w:rsid w:val="00953F1E"/>
    <w:rsid w:val="00A13357"/>
    <w:rsid w:val="00A21AD7"/>
    <w:rsid w:val="00A44138"/>
    <w:rsid w:val="00AA56AE"/>
    <w:rsid w:val="00AC22D6"/>
    <w:rsid w:val="00AE2777"/>
    <w:rsid w:val="00AE6415"/>
    <w:rsid w:val="00B244DE"/>
    <w:rsid w:val="00B306ED"/>
    <w:rsid w:val="00B90491"/>
    <w:rsid w:val="00BA1177"/>
    <w:rsid w:val="00BB72E4"/>
    <w:rsid w:val="00C02CC0"/>
    <w:rsid w:val="00C342DD"/>
    <w:rsid w:val="00C73484"/>
    <w:rsid w:val="00C875EC"/>
    <w:rsid w:val="00CA2E04"/>
    <w:rsid w:val="00CC0814"/>
    <w:rsid w:val="00CC46D3"/>
    <w:rsid w:val="00CC72CC"/>
    <w:rsid w:val="00CD589D"/>
    <w:rsid w:val="00CE5AE6"/>
    <w:rsid w:val="00D017BC"/>
    <w:rsid w:val="00D030A5"/>
    <w:rsid w:val="00D10ADE"/>
    <w:rsid w:val="00D16AFB"/>
    <w:rsid w:val="00D25668"/>
    <w:rsid w:val="00D73E22"/>
    <w:rsid w:val="00D80986"/>
    <w:rsid w:val="00DC22EC"/>
    <w:rsid w:val="00E07950"/>
    <w:rsid w:val="00E231AD"/>
    <w:rsid w:val="00E25C85"/>
    <w:rsid w:val="00E659C8"/>
    <w:rsid w:val="00E91872"/>
    <w:rsid w:val="00E93E9C"/>
    <w:rsid w:val="00EA7D95"/>
    <w:rsid w:val="00EB5F2B"/>
    <w:rsid w:val="00ED3E51"/>
    <w:rsid w:val="00ED7865"/>
    <w:rsid w:val="00EE7FFD"/>
    <w:rsid w:val="00F027D1"/>
    <w:rsid w:val="00F04BB5"/>
    <w:rsid w:val="00F275CE"/>
    <w:rsid w:val="00F31280"/>
    <w:rsid w:val="00F57288"/>
    <w:rsid w:val="00F71291"/>
    <w:rsid w:val="00F73A0F"/>
    <w:rsid w:val="00F95132"/>
    <w:rsid w:val="00F95551"/>
    <w:rsid w:val="00FA2149"/>
    <w:rsid w:val="00FC616E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795A5E"/>
  <w14:defaultImageDpi w14:val="300"/>
  <w15:docId w15:val="{A06B5CAF-4170-4721-AAE3-089FC27E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F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F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B72E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rsid w:val="00BB7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_johnston@chino.k12.c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mee_perius@chino.k12.c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hino.k12.c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VUSD%20Letterheads\CVUSDMasterLetterhead12_03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CVUSDMasterLetterhead12_03_2018</Template>
  <TotalTime>174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 valley unified school district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Andrea</dc:creator>
  <cp:keywords/>
  <dc:description/>
  <cp:lastModifiedBy>Johnston, Andrea</cp:lastModifiedBy>
  <cp:revision>25</cp:revision>
  <cp:lastPrinted>2019-06-18T18:14:00Z</cp:lastPrinted>
  <dcterms:created xsi:type="dcterms:W3CDTF">2019-07-09T17:13:00Z</dcterms:created>
  <dcterms:modified xsi:type="dcterms:W3CDTF">2020-01-10T17:40:00Z</dcterms:modified>
</cp:coreProperties>
</file>